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D34" w:rsidRPr="008B08C8" w:rsidRDefault="00A05D34" w:rsidP="005F7A55">
      <w:pPr>
        <w:pStyle w:val="1"/>
        <w:shd w:val="clear" w:color="auto" w:fill="auto"/>
        <w:spacing w:after="0"/>
        <w:ind w:right="-38"/>
        <w:jc w:val="left"/>
      </w:pPr>
      <w:r>
        <w:t xml:space="preserve">                                                                                                                                                            </w:t>
      </w:r>
    </w:p>
    <w:p w:rsidR="00A05D34" w:rsidRDefault="00A05D34" w:rsidP="00DE2AAA">
      <w:pPr>
        <w:pStyle w:val="11"/>
        <w:keepNext/>
        <w:keepLines/>
        <w:shd w:val="clear" w:color="auto" w:fill="auto"/>
      </w:pPr>
      <w:bookmarkStart w:id="0" w:name="bookmark0"/>
      <w:bookmarkStart w:id="1" w:name="bookmark1"/>
    </w:p>
    <w:p w:rsidR="00A05D34" w:rsidRDefault="00A05D34" w:rsidP="00DE2AAA">
      <w:pPr>
        <w:pStyle w:val="11"/>
        <w:keepNext/>
        <w:keepLines/>
        <w:shd w:val="clear" w:color="auto" w:fill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Отчет о проведенных мероприятиях единого </w:t>
      </w:r>
      <w:r w:rsidRPr="00F704A7">
        <w:rPr>
          <w:color w:val="000000"/>
          <w:shd w:val="clear" w:color="auto" w:fill="FFFFFF"/>
        </w:rPr>
        <w:t xml:space="preserve"> </w:t>
      </w:r>
      <w:bookmarkEnd w:id="0"/>
      <w:bookmarkEnd w:id="1"/>
      <w:r>
        <w:rPr>
          <w:color w:val="000000"/>
          <w:shd w:val="clear" w:color="auto" w:fill="FFFFFF"/>
        </w:rPr>
        <w:t>Дня</w:t>
      </w:r>
      <w:r w:rsidRPr="00F704A7">
        <w:rPr>
          <w:color w:val="000000"/>
          <w:shd w:val="clear" w:color="auto" w:fill="FFFFFF"/>
        </w:rPr>
        <w:t xml:space="preserve"> профилактики</w:t>
      </w:r>
    </w:p>
    <w:p w:rsidR="00A05D34" w:rsidRDefault="00A05D34" w:rsidP="00DE2AAA">
      <w:pPr>
        <w:pStyle w:val="11"/>
        <w:keepNext/>
        <w:keepLines/>
        <w:shd w:val="clear" w:color="auto" w:fill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БМАОУ СОШ №10 </w:t>
      </w:r>
    </w:p>
    <w:p w:rsidR="00A05D34" w:rsidRPr="00DF4515" w:rsidRDefault="00A05D34" w:rsidP="00DE2AAA">
      <w:pPr>
        <w:pStyle w:val="11"/>
        <w:keepNext/>
        <w:keepLines/>
        <w:shd w:val="clear" w:color="auto" w:fill="auto"/>
      </w:pPr>
      <w:r>
        <w:rPr>
          <w:color w:val="000000"/>
          <w:shd w:val="clear" w:color="auto" w:fill="FFFFFF"/>
        </w:rPr>
        <w:t>05 марта 2021г.</w:t>
      </w:r>
    </w:p>
    <w:tbl>
      <w:tblPr>
        <w:tblW w:w="105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545"/>
        <w:gridCol w:w="1400"/>
        <w:gridCol w:w="3136"/>
        <w:gridCol w:w="1793"/>
        <w:gridCol w:w="7"/>
      </w:tblGrid>
      <w:tr w:rsidR="00A05D34" w:rsidRPr="00BC1E51" w:rsidTr="00BC1E51">
        <w:trPr>
          <w:gridAfter w:val="1"/>
          <w:wAfter w:w="7" w:type="dxa"/>
          <w:trHeight w:val="485"/>
        </w:trPr>
        <w:tc>
          <w:tcPr>
            <w:tcW w:w="708" w:type="dxa"/>
            <w:vAlign w:val="center"/>
          </w:tcPr>
          <w:p w:rsidR="00A05D34" w:rsidRPr="00BC1E51" w:rsidRDefault="00A05D34" w:rsidP="00E42BD0">
            <w:pPr>
              <w:pStyle w:val="a1"/>
              <w:shd w:val="clear" w:color="auto" w:fill="auto"/>
              <w:ind w:right="176"/>
              <w:jc w:val="both"/>
              <w:rPr>
                <w:sz w:val="24"/>
                <w:szCs w:val="24"/>
              </w:rPr>
            </w:pPr>
            <w:r w:rsidRPr="00BC1E51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45" w:type="dxa"/>
            <w:vAlign w:val="center"/>
          </w:tcPr>
          <w:p w:rsidR="00A05D34" w:rsidRPr="00BC1E51" w:rsidRDefault="00A05D34" w:rsidP="0096178E">
            <w:pPr>
              <w:pStyle w:val="a1"/>
              <w:shd w:val="clear" w:color="auto" w:fill="auto"/>
              <w:jc w:val="center"/>
              <w:rPr>
                <w:sz w:val="24"/>
                <w:szCs w:val="24"/>
              </w:rPr>
            </w:pPr>
            <w:r w:rsidRPr="00BC1E51">
              <w:rPr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1400" w:type="dxa"/>
            <w:vAlign w:val="center"/>
          </w:tcPr>
          <w:p w:rsidR="00A05D34" w:rsidRPr="00BC1E51" w:rsidRDefault="00A05D34" w:rsidP="0096178E">
            <w:pPr>
              <w:pStyle w:val="a1"/>
              <w:shd w:val="clear" w:color="auto" w:fill="auto"/>
              <w:jc w:val="center"/>
              <w:rPr>
                <w:sz w:val="24"/>
                <w:szCs w:val="24"/>
              </w:rPr>
            </w:pPr>
            <w:r w:rsidRPr="00BC1E51">
              <w:rPr>
                <w:b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3136" w:type="dxa"/>
            <w:vAlign w:val="center"/>
          </w:tcPr>
          <w:p w:rsidR="00A05D34" w:rsidRPr="00BC1E51" w:rsidRDefault="00A05D34" w:rsidP="0096178E">
            <w:pPr>
              <w:pStyle w:val="a1"/>
              <w:shd w:val="clear" w:color="auto" w:fill="auto"/>
              <w:jc w:val="center"/>
              <w:rPr>
                <w:sz w:val="24"/>
                <w:szCs w:val="24"/>
              </w:rPr>
            </w:pPr>
            <w:r w:rsidRPr="00BC1E51"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793" w:type="dxa"/>
          </w:tcPr>
          <w:p w:rsidR="00A05D34" w:rsidRPr="00BC1E51" w:rsidRDefault="00A05D34" w:rsidP="0096178E">
            <w:pPr>
              <w:rPr>
                <w:rFonts w:ascii="Times New Roman" w:hAnsi="Times New Roman" w:cs="Times New Roman"/>
                <w:b/>
              </w:rPr>
            </w:pPr>
            <w:r w:rsidRPr="00BC1E51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</w:tr>
      <w:tr w:rsidR="00A05D34" w:rsidRPr="00BC1E51" w:rsidTr="00BC1E51">
        <w:trPr>
          <w:gridAfter w:val="1"/>
          <w:wAfter w:w="7" w:type="dxa"/>
          <w:trHeight w:val="688"/>
        </w:trPr>
        <w:tc>
          <w:tcPr>
            <w:tcW w:w="708" w:type="dxa"/>
            <w:vAlign w:val="center"/>
          </w:tcPr>
          <w:p w:rsidR="00A05D34" w:rsidRPr="00BC1E51" w:rsidRDefault="00A05D34" w:rsidP="00E42BD0">
            <w:pPr>
              <w:pStyle w:val="a1"/>
              <w:numPr>
                <w:ilvl w:val="0"/>
                <w:numId w:val="3"/>
              </w:numPr>
              <w:shd w:val="clear" w:color="auto" w:fill="auto"/>
              <w:ind w:right="45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45" w:type="dxa"/>
          </w:tcPr>
          <w:p w:rsidR="00A05D34" w:rsidRPr="00BC1E51" w:rsidRDefault="00A05D34" w:rsidP="00835541">
            <w:pPr>
              <w:pStyle w:val="a1"/>
              <w:shd w:val="clear" w:color="auto" w:fill="auto"/>
              <w:rPr>
                <w:sz w:val="24"/>
                <w:szCs w:val="24"/>
              </w:rPr>
            </w:pPr>
            <w:r w:rsidRPr="00BC1E51">
              <w:rPr>
                <w:sz w:val="24"/>
                <w:szCs w:val="24"/>
              </w:rPr>
              <w:t xml:space="preserve">Классный час: </w:t>
            </w:r>
          </w:p>
          <w:p w:rsidR="00A05D34" w:rsidRPr="00BC1E51" w:rsidRDefault="00A05D34" w:rsidP="00706AC0">
            <w:pPr>
              <w:pStyle w:val="a1"/>
              <w:rPr>
                <w:sz w:val="24"/>
                <w:szCs w:val="24"/>
              </w:rPr>
            </w:pPr>
            <w:r w:rsidRPr="00BC1E51">
              <w:rPr>
                <w:sz w:val="24"/>
                <w:szCs w:val="24"/>
              </w:rPr>
              <w:t xml:space="preserve"> "</w:t>
            </w:r>
            <w:r w:rsidRPr="00BC1E51">
              <w:rPr>
                <w:rStyle w:val="c11"/>
                <w:b/>
                <w:bCs/>
                <w:color w:val="000000"/>
                <w:sz w:val="24"/>
                <w:szCs w:val="24"/>
              </w:rPr>
              <w:t>Безопасный интернет</w:t>
            </w:r>
            <w:r w:rsidRPr="00BC1E51">
              <w:rPr>
                <w:sz w:val="24"/>
                <w:szCs w:val="24"/>
              </w:rPr>
              <w:t xml:space="preserve">"      </w:t>
            </w:r>
          </w:p>
        </w:tc>
        <w:tc>
          <w:tcPr>
            <w:tcW w:w="1400" w:type="dxa"/>
          </w:tcPr>
          <w:p w:rsidR="00A05D34" w:rsidRPr="00BC1E51" w:rsidRDefault="00A05D34" w:rsidP="008C7B99">
            <w:pPr>
              <w:pStyle w:val="a1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A05D34" w:rsidRPr="00BC1E51" w:rsidRDefault="00A05D34" w:rsidP="002B631C">
            <w:pPr>
              <w:pStyle w:val="a1"/>
              <w:shd w:val="clear" w:color="auto" w:fill="auto"/>
              <w:rPr>
                <w:bCs/>
                <w:sz w:val="24"/>
                <w:szCs w:val="24"/>
              </w:rPr>
            </w:pPr>
            <w:r w:rsidRPr="00BC1E51">
              <w:rPr>
                <w:bCs/>
                <w:sz w:val="24"/>
                <w:szCs w:val="24"/>
              </w:rPr>
              <w:t>1-4 класс</w:t>
            </w:r>
          </w:p>
        </w:tc>
        <w:tc>
          <w:tcPr>
            <w:tcW w:w="3136" w:type="dxa"/>
          </w:tcPr>
          <w:p w:rsidR="00A05D34" w:rsidRPr="00BC1E51" w:rsidRDefault="00A05D34" w:rsidP="0096178E">
            <w:pPr>
              <w:pStyle w:val="a1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  <w:p w:rsidR="00A05D34" w:rsidRPr="00BC1E51" w:rsidRDefault="00A05D34" w:rsidP="00835541">
            <w:pPr>
              <w:pStyle w:val="a1"/>
              <w:shd w:val="clear" w:color="auto" w:fill="auto"/>
              <w:rPr>
                <w:bCs/>
                <w:sz w:val="24"/>
                <w:szCs w:val="24"/>
              </w:rPr>
            </w:pPr>
            <w:r w:rsidRPr="00BC1E51">
              <w:rPr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1793" w:type="dxa"/>
          </w:tcPr>
          <w:p w:rsidR="00A05D34" w:rsidRPr="00BC1E51" w:rsidRDefault="00A05D34" w:rsidP="00835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</w:tr>
      <w:tr w:rsidR="00A05D34" w:rsidRPr="00BC1E51" w:rsidTr="00BC1E51">
        <w:trPr>
          <w:gridAfter w:val="1"/>
          <w:wAfter w:w="7" w:type="dxa"/>
          <w:trHeight w:val="243"/>
        </w:trPr>
        <w:tc>
          <w:tcPr>
            <w:tcW w:w="708" w:type="dxa"/>
            <w:vAlign w:val="center"/>
          </w:tcPr>
          <w:p w:rsidR="00A05D34" w:rsidRPr="00BC1E51" w:rsidRDefault="00A05D34" w:rsidP="00E42BD0">
            <w:pPr>
              <w:pStyle w:val="a1"/>
              <w:numPr>
                <w:ilvl w:val="0"/>
                <w:numId w:val="3"/>
              </w:numPr>
              <w:shd w:val="clear" w:color="auto" w:fill="auto"/>
              <w:ind w:right="45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45" w:type="dxa"/>
          </w:tcPr>
          <w:p w:rsidR="00A05D34" w:rsidRPr="00BC1E51" w:rsidRDefault="00A05D34" w:rsidP="0096178E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Беседа: </w:t>
            </w:r>
            <w:r w:rsidRPr="00BC1E51">
              <w:rPr>
                <w:sz w:val="24"/>
                <w:szCs w:val="24"/>
              </w:rPr>
              <w:t>Виртуальная преступность, как не стать участником интернет преступлений</w:t>
            </w:r>
          </w:p>
        </w:tc>
        <w:tc>
          <w:tcPr>
            <w:tcW w:w="1400" w:type="dxa"/>
          </w:tcPr>
          <w:p w:rsidR="00A05D34" w:rsidRPr="00BC1E51" w:rsidRDefault="00A05D34" w:rsidP="00835541">
            <w:pPr>
              <w:pStyle w:val="a1"/>
              <w:shd w:val="clear" w:color="auto" w:fill="auto"/>
              <w:rPr>
                <w:bCs/>
                <w:sz w:val="24"/>
                <w:szCs w:val="24"/>
              </w:rPr>
            </w:pPr>
            <w:r w:rsidRPr="00BC1E51">
              <w:rPr>
                <w:bCs/>
                <w:sz w:val="24"/>
                <w:szCs w:val="24"/>
              </w:rPr>
              <w:t>7а,7б,</w:t>
            </w:r>
          </w:p>
          <w:p w:rsidR="00A05D34" w:rsidRPr="00BC1E51" w:rsidRDefault="00A05D34" w:rsidP="00835541">
            <w:pPr>
              <w:pStyle w:val="a1"/>
              <w:rPr>
                <w:bCs/>
                <w:sz w:val="24"/>
                <w:szCs w:val="24"/>
              </w:rPr>
            </w:pPr>
            <w:r w:rsidRPr="00BC1E51">
              <w:rPr>
                <w:bCs/>
                <w:sz w:val="24"/>
                <w:szCs w:val="24"/>
              </w:rPr>
              <w:t>Классы</w:t>
            </w:r>
          </w:p>
        </w:tc>
        <w:tc>
          <w:tcPr>
            <w:tcW w:w="3136" w:type="dxa"/>
          </w:tcPr>
          <w:p w:rsidR="00A05D34" w:rsidRPr="00BC1E51" w:rsidRDefault="00A05D34" w:rsidP="009303FA">
            <w:pPr>
              <w:pStyle w:val="a1"/>
              <w:rPr>
                <w:bCs/>
                <w:sz w:val="24"/>
                <w:szCs w:val="24"/>
              </w:rPr>
            </w:pPr>
            <w:r w:rsidRPr="00BC1E51">
              <w:rPr>
                <w:bCs/>
                <w:sz w:val="24"/>
                <w:szCs w:val="24"/>
              </w:rPr>
              <w:t>Инспектор ПДН Гуревич Я.А.</w:t>
            </w:r>
          </w:p>
        </w:tc>
        <w:tc>
          <w:tcPr>
            <w:tcW w:w="1793" w:type="dxa"/>
          </w:tcPr>
          <w:p w:rsidR="00A05D34" w:rsidRPr="00BC1E51" w:rsidRDefault="00A05D34" w:rsidP="00007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A05D34" w:rsidRPr="00BC1E51" w:rsidTr="00BC1E51">
        <w:trPr>
          <w:gridAfter w:val="1"/>
          <w:wAfter w:w="7" w:type="dxa"/>
          <w:trHeight w:val="441"/>
        </w:trPr>
        <w:tc>
          <w:tcPr>
            <w:tcW w:w="708" w:type="dxa"/>
            <w:vAlign w:val="center"/>
          </w:tcPr>
          <w:p w:rsidR="00A05D34" w:rsidRPr="00BC1E51" w:rsidRDefault="00A05D34" w:rsidP="00E42BD0">
            <w:pPr>
              <w:pStyle w:val="a1"/>
              <w:numPr>
                <w:ilvl w:val="0"/>
                <w:numId w:val="3"/>
              </w:numPr>
              <w:shd w:val="clear" w:color="auto" w:fill="auto"/>
              <w:ind w:right="459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A05D34" w:rsidRPr="00BC1E51" w:rsidRDefault="00A05D34" w:rsidP="00DF6B9D">
            <w:pPr>
              <w:pStyle w:val="a1"/>
              <w:shd w:val="clear" w:color="auto" w:fill="auto"/>
              <w:tabs>
                <w:tab w:val="left" w:pos="134"/>
              </w:tabs>
              <w:rPr>
                <w:sz w:val="24"/>
                <w:szCs w:val="24"/>
              </w:rPr>
            </w:pPr>
            <w:r w:rsidRPr="00BC1E51">
              <w:rPr>
                <w:sz w:val="24"/>
                <w:szCs w:val="24"/>
              </w:rPr>
              <w:t>Правовой  классный час "</w:t>
            </w:r>
            <w:r w:rsidRPr="00BC1E51">
              <w:rPr>
                <w:b/>
                <w:sz w:val="24"/>
                <w:szCs w:val="24"/>
              </w:rPr>
              <w:t>Информационная безопасность в сети Интернет</w:t>
            </w:r>
            <w:r w:rsidRPr="00BC1E51">
              <w:rPr>
                <w:sz w:val="24"/>
                <w:szCs w:val="24"/>
              </w:rPr>
              <w:t>"</w:t>
            </w:r>
          </w:p>
        </w:tc>
        <w:tc>
          <w:tcPr>
            <w:tcW w:w="1400" w:type="dxa"/>
          </w:tcPr>
          <w:p w:rsidR="00A05D34" w:rsidRPr="00BC1E51" w:rsidRDefault="00A05D34" w:rsidP="0096178E">
            <w:pPr>
              <w:pStyle w:val="a1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A05D34" w:rsidRPr="00BC1E51" w:rsidRDefault="00A05D34" w:rsidP="008C7B99">
            <w:pPr>
              <w:pStyle w:val="a1"/>
              <w:shd w:val="clear" w:color="auto" w:fill="auto"/>
              <w:rPr>
                <w:sz w:val="24"/>
                <w:szCs w:val="24"/>
              </w:rPr>
            </w:pPr>
            <w:r w:rsidRPr="00BC1E51">
              <w:rPr>
                <w:bCs/>
                <w:sz w:val="24"/>
                <w:szCs w:val="24"/>
              </w:rPr>
              <w:t>8а,8б,9а,9б,10,11</w:t>
            </w:r>
          </w:p>
        </w:tc>
        <w:tc>
          <w:tcPr>
            <w:tcW w:w="3136" w:type="dxa"/>
            <w:vAlign w:val="center"/>
          </w:tcPr>
          <w:p w:rsidR="00A05D34" w:rsidRPr="00BC1E51" w:rsidRDefault="00A05D34" w:rsidP="00DF6B9D">
            <w:pPr>
              <w:pStyle w:val="a1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BC1E51">
              <w:rPr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1793" w:type="dxa"/>
          </w:tcPr>
          <w:p w:rsidR="00A05D34" w:rsidRPr="00BC1E51" w:rsidRDefault="00A05D34" w:rsidP="0096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05D34" w:rsidRPr="00BC1E51" w:rsidTr="00BC1E51">
        <w:trPr>
          <w:gridAfter w:val="1"/>
          <w:wAfter w:w="7" w:type="dxa"/>
          <w:trHeight w:val="1317"/>
        </w:trPr>
        <w:tc>
          <w:tcPr>
            <w:tcW w:w="708" w:type="dxa"/>
            <w:vAlign w:val="center"/>
          </w:tcPr>
          <w:p w:rsidR="00A05D34" w:rsidRPr="00BC1E51" w:rsidRDefault="00A05D34" w:rsidP="00E42BD0">
            <w:pPr>
              <w:pStyle w:val="a1"/>
              <w:numPr>
                <w:ilvl w:val="0"/>
                <w:numId w:val="3"/>
              </w:numPr>
              <w:shd w:val="clear" w:color="auto" w:fill="auto"/>
              <w:ind w:right="459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A05D34" w:rsidRPr="00BC1E51" w:rsidRDefault="00A05D34" w:rsidP="00835541">
            <w:pPr>
              <w:pStyle w:val="a1"/>
              <w:rPr>
                <w:sz w:val="24"/>
                <w:szCs w:val="24"/>
              </w:rPr>
            </w:pPr>
            <w:r w:rsidRPr="00BC1E51">
              <w:rPr>
                <w:sz w:val="24"/>
                <w:szCs w:val="24"/>
              </w:rPr>
              <w:t>Подготовка  информации о безопасном поведении в сети интернет.</w:t>
            </w:r>
          </w:p>
          <w:p w:rsidR="00A05D34" w:rsidRPr="00BC1E51" w:rsidRDefault="00A05D34" w:rsidP="00835541">
            <w:pPr>
              <w:pStyle w:val="a1"/>
              <w:rPr>
                <w:sz w:val="24"/>
                <w:szCs w:val="24"/>
              </w:rPr>
            </w:pPr>
            <w:r w:rsidRPr="00BC1E51">
              <w:rPr>
                <w:sz w:val="24"/>
                <w:szCs w:val="24"/>
              </w:rPr>
              <w:t xml:space="preserve">Памятки для родителей и учащихся </w:t>
            </w:r>
          </w:p>
        </w:tc>
        <w:tc>
          <w:tcPr>
            <w:tcW w:w="1400" w:type="dxa"/>
          </w:tcPr>
          <w:p w:rsidR="00A05D34" w:rsidRPr="00BC1E51" w:rsidRDefault="00A05D34" w:rsidP="00DF4515">
            <w:pPr>
              <w:pStyle w:val="a1"/>
              <w:shd w:val="clear" w:color="auto" w:fill="auto"/>
              <w:jc w:val="center"/>
              <w:rPr>
                <w:sz w:val="24"/>
                <w:szCs w:val="24"/>
              </w:rPr>
            </w:pPr>
            <w:r w:rsidRPr="00BC1E51">
              <w:rPr>
                <w:sz w:val="24"/>
                <w:szCs w:val="24"/>
              </w:rPr>
              <w:t>1-11 класс</w:t>
            </w:r>
          </w:p>
        </w:tc>
        <w:tc>
          <w:tcPr>
            <w:tcW w:w="3136" w:type="dxa"/>
            <w:vAlign w:val="center"/>
          </w:tcPr>
          <w:p w:rsidR="00A05D34" w:rsidRPr="00BC1E51" w:rsidRDefault="00A05D34" w:rsidP="00DF4515">
            <w:pPr>
              <w:pStyle w:val="a1"/>
              <w:shd w:val="clear" w:color="auto" w:fill="auto"/>
              <w:jc w:val="center"/>
              <w:rPr>
                <w:sz w:val="24"/>
                <w:szCs w:val="24"/>
              </w:rPr>
            </w:pPr>
            <w:r w:rsidRPr="00BC1E51">
              <w:rPr>
                <w:sz w:val="24"/>
                <w:szCs w:val="24"/>
              </w:rPr>
              <w:t>Соц.педагог</w:t>
            </w:r>
          </w:p>
          <w:p w:rsidR="00A05D34" w:rsidRPr="00BC1E51" w:rsidRDefault="00A05D34" w:rsidP="00DF4515">
            <w:pPr>
              <w:pStyle w:val="a1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A05D34" w:rsidRPr="00BC1E51" w:rsidRDefault="00A05D34" w:rsidP="005F7A55">
            <w:pPr>
              <w:pStyle w:val="a1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A05D34" w:rsidRPr="00BC1E51" w:rsidRDefault="00A05D34" w:rsidP="00DF4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</w:t>
            </w:r>
          </w:p>
        </w:tc>
      </w:tr>
      <w:tr w:rsidR="00A05D34" w:rsidRPr="00BC1E51" w:rsidTr="00BC1E51">
        <w:trPr>
          <w:gridAfter w:val="1"/>
          <w:wAfter w:w="7" w:type="dxa"/>
          <w:trHeight w:val="483"/>
        </w:trPr>
        <w:tc>
          <w:tcPr>
            <w:tcW w:w="708" w:type="dxa"/>
            <w:vAlign w:val="center"/>
          </w:tcPr>
          <w:p w:rsidR="00A05D34" w:rsidRPr="00BC1E51" w:rsidRDefault="00A05D34" w:rsidP="00E42BD0">
            <w:pPr>
              <w:pStyle w:val="a1"/>
              <w:numPr>
                <w:ilvl w:val="0"/>
                <w:numId w:val="3"/>
              </w:numPr>
              <w:shd w:val="clear" w:color="auto" w:fill="auto"/>
              <w:ind w:right="459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A05D34" w:rsidRPr="00BC1E51" w:rsidRDefault="00A05D34" w:rsidP="00DD334C">
            <w:pPr>
              <w:ind w:right="-82"/>
              <w:rPr>
                <w:rFonts w:ascii="Times New Roman" w:hAnsi="Times New Roman" w:cs="Times New Roman"/>
              </w:rPr>
            </w:pPr>
            <w:r w:rsidRPr="00BC1E51">
              <w:rPr>
                <w:rFonts w:ascii="Times New Roman" w:hAnsi="Times New Roman" w:cs="Times New Roman"/>
              </w:rPr>
              <w:t xml:space="preserve">классный час: </w:t>
            </w:r>
            <w:r w:rsidRPr="00BC1E51">
              <w:rPr>
                <w:rFonts w:ascii="Times New Roman" w:hAnsi="Times New Roman" w:cs="Times New Roman"/>
                <w:b/>
              </w:rPr>
              <w:t>кибербезопасность</w:t>
            </w:r>
          </w:p>
        </w:tc>
        <w:tc>
          <w:tcPr>
            <w:tcW w:w="1400" w:type="dxa"/>
          </w:tcPr>
          <w:p w:rsidR="00A05D34" w:rsidRPr="00BC1E51" w:rsidRDefault="00A05D34" w:rsidP="0096178E">
            <w:pPr>
              <w:jc w:val="center"/>
              <w:rPr>
                <w:rFonts w:ascii="Times New Roman" w:hAnsi="Times New Roman" w:cs="Times New Roman"/>
              </w:rPr>
            </w:pPr>
            <w:r w:rsidRPr="00BC1E51">
              <w:rPr>
                <w:rFonts w:ascii="Times New Roman" w:hAnsi="Times New Roman" w:cs="Times New Roman"/>
              </w:rPr>
              <w:t>5а</w:t>
            </w:r>
            <w:r>
              <w:rPr>
                <w:rFonts w:ascii="Times New Roman" w:hAnsi="Times New Roman" w:cs="Times New Roman"/>
              </w:rPr>
              <w:t>,5б,6а,6б,7а,7б</w:t>
            </w:r>
          </w:p>
        </w:tc>
        <w:tc>
          <w:tcPr>
            <w:tcW w:w="3136" w:type="dxa"/>
          </w:tcPr>
          <w:p w:rsidR="00A05D34" w:rsidRPr="00BC1E51" w:rsidRDefault="00A05D34" w:rsidP="0096178E">
            <w:pPr>
              <w:pStyle w:val="a1"/>
              <w:shd w:val="clear" w:color="auto" w:fill="auto"/>
              <w:jc w:val="center"/>
              <w:rPr>
                <w:sz w:val="24"/>
                <w:szCs w:val="24"/>
              </w:rPr>
            </w:pPr>
            <w:r w:rsidRPr="00BC1E51">
              <w:rPr>
                <w:bCs/>
                <w:sz w:val="24"/>
                <w:szCs w:val="24"/>
              </w:rPr>
              <w:t>Классный руководитель</w:t>
            </w:r>
          </w:p>
        </w:tc>
        <w:tc>
          <w:tcPr>
            <w:tcW w:w="1793" w:type="dxa"/>
          </w:tcPr>
          <w:p w:rsidR="00A05D34" w:rsidRPr="00BC1E51" w:rsidRDefault="00A05D34" w:rsidP="0096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</w:tr>
      <w:tr w:rsidR="00A05D34" w:rsidRPr="00BC1E51" w:rsidTr="00BC1E51">
        <w:trPr>
          <w:gridAfter w:val="1"/>
          <w:wAfter w:w="7" w:type="dxa"/>
          <w:trHeight w:val="1114"/>
        </w:trPr>
        <w:tc>
          <w:tcPr>
            <w:tcW w:w="708" w:type="dxa"/>
            <w:vAlign w:val="center"/>
          </w:tcPr>
          <w:p w:rsidR="00A05D34" w:rsidRPr="00BC1E51" w:rsidRDefault="00A05D34" w:rsidP="00E42BD0">
            <w:pPr>
              <w:pStyle w:val="a1"/>
              <w:numPr>
                <w:ilvl w:val="0"/>
                <w:numId w:val="3"/>
              </w:numPr>
              <w:shd w:val="clear" w:color="auto" w:fill="auto"/>
              <w:ind w:right="459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A05D34" w:rsidRPr="00BC1E51" w:rsidRDefault="00A05D34" w:rsidP="00F40BD1">
            <w:pPr>
              <w:rPr>
                <w:rFonts w:ascii="Times New Roman" w:hAnsi="Times New Roman" w:cs="Times New Roman"/>
                <w:color w:val="auto"/>
              </w:rPr>
            </w:pPr>
            <w:r w:rsidRPr="00BC1E51">
              <w:rPr>
                <w:rFonts w:ascii="Times New Roman" w:hAnsi="Times New Roman" w:cs="Times New Roman"/>
                <w:color w:val="auto"/>
              </w:rPr>
              <w:t>Индивидуальная беседа инспектора ПДН с учащимися и подростками из группы «риска».</w:t>
            </w:r>
          </w:p>
        </w:tc>
        <w:tc>
          <w:tcPr>
            <w:tcW w:w="1400" w:type="dxa"/>
          </w:tcPr>
          <w:p w:rsidR="00A05D34" w:rsidRPr="00BC1E51" w:rsidRDefault="00A05D34" w:rsidP="0096178E">
            <w:pPr>
              <w:jc w:val="center"/>
              <w:rPr>
                <w:rFonts w:ascii="Times New Roman" w:hAnsi="Times New Roman" w:cs="Times New Roman"/>
              </w:rPr>
            </w:pPr>
            <w:r w:rsidRPr="00BC1E51">
              <w:rPr>
                <w:rFonts w:ascii="Times New Roman" w:hAnsi="Times New Roman" w:cs="Times New Roman"/>
              </w:rPr>
              <w:t>6а, 8а, 9б, 11 классы</w:t>
            </w:r>
          </w:p>
        </w:tc>
        <w:tc>
          <w:tcPr>
            <w:tcW w:w="3136" w:type="dxa"/>
          </w:tcPr>
          <w:p w:rsidR="00A05D34" w:rsidRPr="00BC1E51" w:rsidRDefault="00A05D34" w:rsidP="0096178E">
            <w:pPr>
              <w:pStyle w:val="a1"/>
              <w:shd w:val="clear" w:color="auto" w:fill="auto"/>
              <w:jc w:val="center"/>
              <w:rPr>
                <w:sz w:val="24"/>
                <w:szCs w:val="24"/>
              </w:rPr>
            </w:pPr>
            <w:r w:rsidRPr="00BC1E51">
              <w:rPr>
                <w:bCs/>
                <w:sz w:val="24"/>
                <w:szCs w:val="24"/>
              </w:rPr>
              <w:t>Инспектор ПДН Гуревич Я.А.</w:t>
            </w:r>
          </w:p>
        </w:tc>
        <w:tc>
          <w:tcPr>
            <w:tcW w:w="1793" w:type="dxa"/>
          </w:tcPr>
          <w:p w:rsidR="00A05D34" w:rsidRPr="00BC1E51" w:rsidRDefault="00A05D34" w:rsidP="0096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05D34" w:rsidRPr="00BC1E51" w:rsidTr="00BC1E51">
        <w:trPr>
          <w:gridAfter w:val="1"/>
          <w:wAfter w:w="7" w:type="dxa"/>
          <w:trHeight w:val="60"/>
        </w:trPr>
        <w:tc>
          <w:tcPr>
            <w:tcW w:w="708" w:type="dxa"/>
            <w:vAlign w:val="center"/>
          </w:tcPr>
          <w:p w:rsidR="00A05D34" w:rsidRPr="00BC1E51" w:rsidRDefault="00A05D34" w:rsidP="00E42BD0">
            <w:pPr>
              <w:pStyle w:val="a1"/>
              <w:numPr>
                <w:ilvl w:val="0"/>
                <w:numId w:val="3"/>
              </w:numPr>
              <w:shd w:val="clear" w:color="auto" w:fill="auto"/>
              <w:ind w:right="459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A05D34" w:rsidRPr="00BC1E51" w:rsidRDefault="00A05D34" w:rsidP="00F40BD1">
            <w:pPr>
              <w:rPr>
                <w:rFonts w:ascii="Times New Roman" w:hAnsi="Times New Roman" w:cs="Times New Roman"/>
                <w:color w:val="auto"/>
              </w:rPr>
            </w:pPr>
            <w:r w:rsidRPr="00BC1E51">
              <w:rPr>
                <w:rFonts w:ascii="Times New Roman" w:hAnsi="Times New Roman" w:cs="Times New Roman"/>
                <w:color w:val="auto"/>
              </w:rPr>
              <w:t xml:space="preserve">Мониторинг соц.сетей обучающихся  </w:t>
            </w:r>
          </w:p>
        </w:tc>
        <w:tc>
          <w:tcPr>
            <w:tcW w:w="1400" w:type="dxa"/>
          </w:tcPr>
          <w:p w:rsidR="00A05D34" w:rsidRPr="00BC1E51" w:rsidRDefault="00A05D34" w:rsidP="00252149">
            <w:pPr>
              <w:pStyle w:val="a1"/>
              <w:shd w:val="clear" w:color="auto" w:fill="auto"/>
              <w:rPr>
                <w:sz w:val="24"/>
                <w:szCs w:val="24"/>
              </w:rPr>
            </w:pPr>
            <w:r w:rsidRPr="00BC1E51">
              <w:rPr>
                <w:sz w:val="24"/>
                <w:szCs w:val="24"/>
              </w:rPr>
              <w:t>1-11 класс</w:t>
            </w:r>
          </w:p>
          <w:p w:rsidR="00A05D34" w:rsidRPr="00BC1E51" w:rsidRDefault="00A05D34" w:rsidP="005F7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6" w:type="dxa"/>
          </w:tcPr>
          <w:p w:rsidR="00A05D34" w:rsidRPr="00BC1E51" w:rsidRDefault="00A05D34" w:rsidP="005F7A55">
            <w:pPr>
              <w:pStyle w:val="a1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BC1E51">
              <w:rPr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1793" w:type="dxa"/>
          </w:tcPr>
          <w:p w:rsidR="00A05D34" w:rsidRPr="00BC1E51" w:rsidRDefault="00A05D34" w:rsidP="0096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</w:t>
            </w:r>
          </w:p>
        </w:tc>
      </w:tr>
      <w:tr w:rsidR="00A05D34" w:rsidRPr="00BC1E51" w:rsidTr="00BC1E51">
        <w:trPr>
          <w:gridAfter w:val="1"/>
          <w:wAfter w:w="7" w:type="dxa"/>
          <w:trHeight w:val="841"/>
        </w:trPr>
        <w:tc>
          <w:tcPr>
            <w:tcW w:w="708" w:type="dxa"/>
            <w:vAlign w:val="center"/>
          </w:tcPr>
          <w:p w:rsidR="00A05D34" w:rsidRPr="00BC1E51" w:rsidRDefault="00A05D34" w:rsidP="00BC1E51">
            <w:pPr>
              <w:pStyle w:val="a1"/>
              <w:numPr>
                <w:ilvl w:val="0"/>
                <w:numId w:val="3"/>
              </w:numPr>
              <w:shd w:val="clear" w:color="auto" w:fill="auto"/>
              <w:ind w:left="459" w:right="459" w:hanging="426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A05D34" w:rsidRPr="00BC1E51" w:rsidRDefault="00A05D34" w:rsidP="00F40BD1">
            <w:pPr>
              <w:rPr>
                <w:rFonts w:ascii="Times New Roman" w:hAnsi="Times New Roman" w:cs="Times New Roman"/>
                <w:color w:val="auto"/>
              </w:rPr>
            </w:pPr>
            <w:r w:rsidRPr="00BC1E51">
              <w:rPr>
                <w:rFonts w:ascii="Times New Roman" w:hAnsi="Times New Roman" w:cs="Times New Roman"/>
                <w:color w:val="auto"/>
              </w:rPr>
              <w:t>Мониторинг занятости обучающихся из группы «риска» во внеурочное время</w:t>
            </w:r>
          </w:p>
        </w:tc>
        <w:tc>
          <w:tcPr>
            <w:tcW w:w="1400" w:type="dxa"/>
          </w:tcPr>
          <w:p w:rsidR="00A05D34" w:rsidRPr="00BC1E51" w:rsidRDefault="00A05D34" w:rsidP="00AD1C77">
            <w:pPr>
              <w:pStyle w:val="a1"/>
              <w:shd w:val="clear" w:color="auto" w:fill="auto"/>
              <w:rPr>
                <w:sz w:val="24"/>
                <w:szCs w:val="24"/>
              </w:rPr>
            </w:pPr>
            <w:r w:rsidRPr="00BC1E51">
              <w:rPr>
                <w:sz w:val="24"/>
                <w:szCs w:val="24"/>
              </w:rPr>
              <w:t>1-11 класс</w:t>
            </w:r>
          </w:p>
          <w:p w:rsidR="00A05D34" w:rsidRPr="00BC1E51" w:rsidRDefault="00A05D34" w:rsidP="00AD1C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6" w:type="dxa"/>
          </w:tcPr>
          <w:p w:rsidR="00A05D34" w:rsidRPr="00BC1E51" w:rsidRDefault="00A05D34" w:rsidP="00AD1C77">
            <w:pPr>
              <w:pStyle w:val="a1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BC1E51">
              <w:rPr>
                <w:bCs/>
                <w:sz w:val="24"/>
                <w:szCs w:val="24"/>
              </w:rPr>
              <w:t>Классные руководители</w:t>
            </w:r>
          </w:p>
          <w:p w:rsidR="00A05D34" w:rsidRPr="00BC1E51" w:rsidRDefault="00A05D34" w:rsidP="00AD1C77">
            <w:pPr>
              <w:pStyle w:val="a1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:rsidR="00A05D34" w:rsidRPr="00BC1E51" w:rsidRDefault="00A05D34" w:rsidP="00961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</w:t>
            </w:r>
          </w:p>
        </w:tc>
      </w:tr>
      <w:tr w:rsidR="00A05D34" w:rsidRPr="00BC1E51" w:rsidTr="00BC1E51">
        <w:trPr>
          <w:trHeight w:val="1352"/>
        </w:trPr>
        <w:tc>
          <w:tcPr>
            <w:tcW w:w="708" w:type="dxa"/>
            <w:vAlign w:val="center"/>
          </w:tcPr>
          <w:p w:rsidR="00A05D34" w:rsidRPr="00BC1E51" w:rsidRDefault="00A05D34" w:rsidP="005F7A55">
            <w:pPr>
              <w:pStyle w:val="a1"/>
              <w:numPr>
                <w:ilvl w:val="0"/>
                <w:numId w:val="3"/>
              </w:numPr>
              <w:shd w:val="clear" w:color="auto" w:fill="auto"/>
              <w:ind w:left="0" w:right="573" w:hanging="43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A05D34" w:rsidRPr="00BC1E51" w:rsidRDefault="00A05D34" w:rsidP="003405AA">
            <w:pPr>
              <w:pStyle w:val="a1"/>
              <w:rPr>
                <w:sz w:val="24"/>
                <w:szCs w:val="24"/>
              </w:rPr>
            </w:pPr>
            <w:r w:rsidRPr="00BC1E51">
              <w:rPr>
                <w:sz w:val="24"/>
                <w:szCs w:val="24"/>
              </w:rPr>
              <w:t>Размещение информации на сайте БМАОУ СОШ №10 информацию о проведении единого дня профилактики</w:t>
            </w:r>
          </w:p>
        </w:tc>
        <w:tc>
          <w:tcPr>
            <w:tcW w:w="1400" w:type="dxa"/>
          </w:tcPr>
          <w:p w:rsidR="00A05D34" w:rsidRPr="00BC1E51" w:rsidRDefault="00A05D34" w:rsidP="003405AA">
            <w:pPr>
              <w:pStyle w:val="a1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3136" w:type="dxa"/>
            <w:vAlign w:val="center"/>
          </w:tcPr>
          <w:p w:rsidR="00A05D34" w:rsidRPr="00BC1E51" w:rsidRDefault="00A05D34" w:rsidP="003405AA">
            <w:pPr>
              <w:pStyle w:val="a1"/>
              <w:shd w:val="clear" w:color="auto" w:fill="auto"/>
              <w:jc w:val="center"/>
              <w:rPr>
                <w:sz w:val="24"/>
                <w:szCs w:val="24"/>
              </w:rPr>
            </w:pPr>
            <w:r w:rsidRPr="00BC1E51">
              <w:rPr>
                <w:sz w:val="24"/>
                <w:szCs w:val="24"/>
              </w:rPr>
              <w:t>Дороцких Т.В.</w:t>
            </w:r>
          </w:p>
        </w:tc>
        <w:tc>
          <w:tcPr>
            <w:tcW w:w="1800" w:type="dxa"/>
            <w:gridSpan w:val="2"/>
          </w:tcPr>
          <w:p w:rsidR="00A05D34" w:rsidRPr="00BC1E51" w:rsidRDefault="00A05D34" w:rsidP="0096178E">
            <w:pPr>
              <w:rPr>
                <w:rFonts w:ascii="Times New Roman" w:hAnsi="Times New Roman" w:cs="Times New Roman"/>
              </w:rPr>
            </w:pPr>
          </w:p>
        </w:tc>
      </w:tr>
    </w:tbl>
    <w:p w:rsidR="00A05D34" w:rsidRPr="008A5F82" w:rsidRDefault="00A05D34"/>
    <w:sectPr w:rsidR="00A05D34" w:rsidRPr="008A5F82" w:rsidSect="005F7A55"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D34" w:rsidRDefault="00A05D34">
      <w:r>
        <w:separator/>
      </w:r>
    </w:p>
  </w:endnote>
  <w:endnote w:type="continuationSeparator" w:id="0">
    <w:p w:rsidR="00A05D34" w:rsidRDefault="00A05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D34" w:rsidRDefault="00A05D34">
      <w:r>
        <w:separator/>
      </w:r>
    </w:p>
  </w:footnote>
  <w:footnote w:type="continuationSeparator" w:id="0">
    <w:p w:rsidR="00A05D34" w:rsidRDefault="00A05D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6435"/>
    <w:multiLevelType w:val="multilevel"/>
    <w:tmpl w:val="63563EF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6937C04"/>
    <w:multiLevelType w:val="hybridMultilevel"/>
    <w:tmpl w:val="153CF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933807"/>
    <w:multiLevelType w:val="hybridMultilevel"/>
    <w:tmpl w:val="7A22C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F82"/>
    <w:rsid w:val="00007029"/>
    <w:rsid w:val="00037B5A"/>
    <w:rsid w:val="00040304"/>
    <w:rsid w:val="000407DC"/>
    <w:rsid w:val="0004199F"/>
    <w:rsid w:val="00053EE2"/>
    <w:rsid w:val="00054907"/>
    <w:rsid w:val="0005719A"/>
    <w:rsid w:val="000E0EA8"/>
    <w:rsid w:val="000F022A"/>
    <w:rsid w:val="00110A23"/>
    <w:rsid w:val="00152B6D"/>
    <w:rsid w:val="00154795"/>
    <w:rsid w:val="00177169"/>
    <w:rsid w:val="001D08B7"/>
    <w:rsid w:val="00246C47"/>
    <w:rsid w:val="00252149"/>
    <w:rsid w:val="002704E8"/>
    <w:rsid w:val="002B2FF5"/>
    <w:rsid w:val="002B631C"/>
    <w:rsid w:val="002D5F06"/>
    <w:rsid w:val="002F6182"/>
    <w:rsid w:val="0030087E"/>
    <w:rsid w:val="00326C87"/>
    <w:rsid w:val="00330A19"/>
    <w:rsid w:val="00334897"/>
    <w:rsid w:val="003405AA"/>
    <w:rsid w:val="00346A73"/>
    <w:rsid w:val="00367334"/>
    <w:rsid w:val="003B03DC"/>
    <w:rsid w:val="003B402A"/>
    <w:rsid w:val="003C250A"/>
    <w:rsid w:val="003C6E23"/>
    <w:rsid w:val="003D1868"/>
    <w:rsid w:val="00441B12"/>
    <w:rsid w:val="00473268"/>
    <w:rsid w:val="004A2851"/>
    <w:rsid w:val="004C3622"/>
    <w:rsid w:val="004E0363"/>
    <w:rsid w:val="005074CB"/>
    <w:rsid w:val="0056108D"/>
    <w:rsid w:val="00585429"/>
    <w:rsid w:val="005F7A55"/>
    <w:rsid w:val="006729B6"/>
    <w:rsid w:val="006C6DF1"/>
    <w:rsid w:val="00706AC0"/>
    <w:rsid w:val="0070738C"/>
    <w:rsid w:val="00741783"/>
    <w:rsid w:val="00741DE7"/>
    <w:rsid w:val="00743E75"/>
    <w:rsid w:val="007B3FF1"/>
    <w:rsid w:val="007D23CB"/>
    <w:rsid w:val="007D5B7F"/>
    <w:rsid w:val="00833D26"/>
    <w:rsid w:val="00835541"/>
    <w:rsid w:val="00846F2C"/>
    <w:rsid w:val="0085153A"/>
    <w:rsid w:val="008571F9"/>
    <w:rsid w:val="008767ED"/>
    <w:rsid w:val="00880000"/>
    <w:rsid w:val="008A5F82"/>
    <w:rsid w:val="008B08C8"/>
    <w:rsid w:val="008B5609"/>
    <w:rsid w:val="008B5D96"/>
    <w:rsid w:val="008C7B99"/>
    <w:rsid w:val="00917C18"/>
    <w:rsid w:val="00926CFC"/>
    <w:rsid w:val="009303FA"/>
    <w:rsid w:val="0096178E"/>
    <w:rsid w:val="009C67DC"/>
    <w:rsid w:val="00A05C99"/>
    <w:rsid w:val="00A05D34"/>
    <w:rsid w:val="00A44B8E"/>
    <w:rsid w:val="00AB1206"/>
    <w:rsid w:val="00AB3B53"/>
    <w:rsid w:val="00AD1C77"/>
    <w:rsid w:val="00AE6B8F"/>
    <w:rsid w:val="00B55D2F"/>
    <w:rsid w:val="00B94313"/>
    <w:rsid w:val="00BC1E51"/>
    <w:rsid w:val="00BC76B3"/>
    <w:rsid w:val="00BD688E"/>
    <w:rsid w:val="00C065BC"/>
    <w:rsid w:val="00C25045"/>
    <w:rsid w:val="00C63B02"/>
    <w:rsid w:val="00C7030E"/>
    <w:rsid w:val="00C73D4C"/>
    <w:rsid w:val="00CA24D9"/>
    <w:rsid w:val="00CE19C4"/>
    <w:rsid w:val="00CF59E8"/>
    <w:rsid w:val="00D545CF"/>
    <w:rsid w:val="00D77D6B"/>
    <w:rsid w:val="00DA57F2"/>
    <w:rsid w:val="00DD334C"/>
    <w:rsid w:val="00DE2AAA"/>
    <w:rsid w:val="00DF447B"/>
    <w:rsid w:val="00DF4515"/>
    <w:rsid w:val="00DF6B9D"/>
    <w:rsid w:val="00E42BD0"/>
    <w:rsid w:val="00E44829"/>
    <w:rsid w:val="00E62704"/>
    <w:rsid w:val="00EA64A2"/>
    <w:rsid w:val="00F40BD1"/>
    <w:rsid w:val="00F704A7"/>
    <w:rsid w:val="00FB10CD"/>
    <w:rsid w:val="00FB284E"/>
    <w:rsid w:val="00FE5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F82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rsid w:val="00177169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8A5F82"/>
    <w:rPr>
      <w:rFonts w:cs="Times New Roman"/>
      <w:lang w:bidi="ar-SA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8A5F82"/>
    <w:rPr>
      <w:rFonts w:ascii="Arial" w:hAnsi="Arial" w:cs="Times New Roman"/>
      <w:u w:val="single"/>
      <w:lang w:bidi="ar-SA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8A5F82"/>
    <w:rPr>
      <w:rFonts w:cs="Times New Roman"/>
      <w:b/>
      <w:bCs/>
      <w:sz w:val="28"/>
      <w:szCs w:val="28"/>
      <w:lang w:bidi="ar-SA"/>
    </w:rPr>
  </w:style>
  <w:style w:type="character" w:customStyle="1" w:styleId="a0">
    <w:name w:val="Другое_"/>
    <w:basedOn w:val="DefaultParagraphFont"/>
    <w:link w:val="a1"/>
    <w:uiPriority w:val="99"/>
    <w:locked/>
    <w:rsid w:val="008A5F82"/>
    <w:rPr>
      <w:rFonts w:cs="Times New Roman"/>
      <w:lang w:bidi="ar-SA"/>
    </w:rPr>
  </w:style>
  <w:style w:type="paragraph" w:customStyle="1" w:styleId="1">
    <w:name w:val="Основной текст1"/>
    <w:basedOn w:val="Normal"/>
    <w:link w:val="a"/>
    <w:uiPriority w:val="99"/>
    <w:rsid w:val="008A5F82"/>
    <w:pPr>
      <w:shd w:val="clear" w:color="auto" w:fill="FFFFFF"/>
      <w:spacing w:after="200"/>
      <w:jc w:val="righ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20">
    <w:name w:val="Основной текст (2)"/>
    <w:basedOn w:val="Normal"/>
    <w:link w:val="2"/>
    <w:uiPriority w:val="99"/>
    <w:rsid w:val="008A5F82"/>
    <w:pPr>
      <w:shd w:val="clear" w:color="auto" w:fill="FFFFFF"/>
      <w:spacing w:after="640" w:line="180" w:lineRule="auto"/>
      <w:ind w:left="6760"/>
    </w:pPr>
    <w:rPr>
      <w:rFonts w:ascii="Arial" w:eastAsia="Times New Roman" w:hAnsi="Arial" w:cs="Times New Roman"/>
      <w:color w:val="auto"/>
      <w:sz w:val="20"/>
      <w:szCs w:val="20"/>
      <w:u w:val="single"/>
    </w:rPr>
  </w:style>
  <w:style w:type="paragraph" w:customStyle="1" w:styleId="11">
    <w:name w:val="Заголовок №1"/>
    <w:basedOn w:val="Normal"/>
    <w:link w:val="10"/>
    <w:uiPriority w:val="99"/>
    <w:rsid w:val="008A5F82"/>
    <w:pPr>
      <w:shd w:val="clear" w:color="auto" w:fill="FFFFFF"/>
      <w:spacing w:after="200" w:line="233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a1">
    <w:name w:val="Другое"/>
    <w:basedOn w:val="Normal"/>
    <w:link w:val="a0"/>
    <w:uiPriority w:val="99"/>
    <w:rsid w:val="008A5F8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leGrid">
    <w:name w:val="Table Grid"/>
    <w:basedOn w:val="TableNormal"/>
    <w:uiPriority w:val="99"/>
    <w:rsid w:val="008A5F82"/>
    <w:pPr>
      <w:widowControl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3C250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17716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rsid w:val="00177169"/>
    <w:rPr>
      <w:rFonts w:cs="Times New Roman"/>
      <w:color w:val="0000FF"/>
      <w:u w:val="single"/>
    </w:rPr>
  </w:style>
  <w:style w:type="paragraph" w:customStyle="1" w:styleId="xzvds">
    <w:name w:val="xzvds"/>
    <w:basedOn w:val="Normal"/>
    <w:uiPriority w:val="99"/>
    <w:rsid w:val="00DF451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1">
    <w:name w:val="c11"/>
    <w:basedOn w:val="DefaultParagraphFont"/>
    <w:uiPriority w:val="99"/>
    <w:rsid w:val="00706AC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8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396</TotalTime>
  <Pages>1</Pages>
  <Words>192</Words>
  <Characters>1097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13</cp:revision>
  <cp:lastPrinted>2020-10-23T09:47:00Z</cp:lastPrinted>
  <dcterms:created xsi:type="dcterms:W3CDTF">2021-02-01T09:15:00Z</dcterms:created>
  <dcterms:modified xsi:type="dcterms:W3CDTF">2021-03-07T16:53:00Z</dcterms:modified>
</cp:coreProperties>
</file>